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附件2</w:t>
      </w:r>
      <w:bookmarkStart w:id="0" w:name="_GoBack"/>
      <w:bookmarkEnd w:id="0"/>
    </w:p>
    <w:tbl>
      <w:tblPr>
        <w:tblStyle w:val="7"/>
        <w:tblW w:w="9300" w:type="dxa"/>
        <w:tblInd w:w="-15" w:type="dxa"/>
        <w:tblBorders>
          <w:top w:val="dashed" w:color="C0C0C0" w:sz="2" w:space="0"/>
          <w:left w:val="dashed" w:color="C0C0C0" w:sz="2" w:space="0"/>
          <w:bottom w:val="dashed" w:color="C0C0C0" w:sz="2" w:space="0"/>
          <w:right w:val="dashed" w:color="C0C0C0" w:sz="2" w:space="0"/>
          <w:insideH w:val="dashed" w:color="C0C0C0" w:sz="2" w:space="0"/>
          <w:insideV w:val="dashed" w:color="C0C0C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9"/>
        <w:gridCol w:w="2652"/>
        <w:gridCol w:w="1480"/>
        <w:gridCol w:w="2729"/>
      </w:tblGrid>
      <w:tr>
        <w:tblPrEx>
          <w:tblBorders>
            <w:top w:val="dashed" w:color="C0C0C0" w:sz="2" w:space="0"/>
            <w:left w:val="dashed" w:color="C0C0C0" w:sz="2" w:space="0"/>
            <w:bottom w:val="dashed" w:color="C0C0C0" w:sz="2" w:space="0"/>
            <w:right w:val="dashed" w:color="C0C0C0" w:sz="2" w:space="0"/>
            <w:insideH w:val="dashed" w:color="C0C0C0" w:sz="2" w:space="0"/>
            <w:insideV w:val="dashed" w:color="C0C0C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930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pacing w:val="100"/>
                <w:sz w:val="40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pacing w:val="100"/>
                <w:sz w:val="44"/>
                <w:szCs w:val="44"/>
                <w:lang w:val="en-US" w:eastAsia="zh-CN"/>
              </w:rPr>
              <w:t>作品调档查询申请表</w:t>
            </w:r>
          </w:p>
        </w:tc>
      </w:tr>
      <w:tr>
        <w:tblPrEx>
          <w:tblBorders>
            <w:top w:val="dashed" w:color="C0C0C0" w:sz="2" w:space="0"/>
            <w:left w:val="dashed" w:color="C0C0C0" w:sz="2" w:space="0"/>
            <w:bottom w:val="dashed" w:color="C0C0C0" w:sz="2" w:space="0"/>
            <w:right w:val="dashed" w:color="C0C0C0" w:sz="2" w:space="0"/>
            <w:insideH w:val="dashed" w:color="C0C0C0" w:sz="2" w:space="0"/>
            <w:insideV w:val="dashed" w:color="C0C0C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439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作品登记号</w:t>
            </w:r>
          </w:p>
        </w:tc>
        <w:tc>
          <w:tcPr>
            <w:tcW w:w="6861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1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dashed" w:color="C0C0C0" w:sz="2" w:space="0"/>
            <w:left w:val="dashed" w:color="C0C0C0" w:sz="2" w:space="0"/>
            <w:bottom w:val="dashed" w:color="C0C0C0" w:sz="2" w:space="0"/>
            <w:right w:val="dashed" w:color="C0C0C0" w:sz="2" w:space="0"/>
            <w:insideH w:val="dashed" w:color="C0C0C0" w:sz="2" w:space="0"/>
            <w:insideV w:val="dashed" w:color="C0C0C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243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作品名称</w:t>
            </w:r>
          </w:p>
        </w:tc>
        <w:tc>
          <w:tcPr>
            <w:tcW w:w="2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著作权人名称</w:t>
            </w:r>
          </w:p>
        </w:tc>
        <w:tc>
          <w:tcPr>
            <w:tcW w:w="27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dashed" w:color="C0C0C0" w:sz="2" w:space="0"/>
            <w:left w:val="dashed" w:color="C0C0C0" w:sz="2" w:space="0"/>
            <w:bottom w:val="dashed" w:color="C0C0C0" w:sz="2" w:space="0"/>
            <w:right w:val="dashed" w:color="C0C0C0" w:sz="2" w:space="0"/>
            <w:insideH w:val="dashed" w:color="C0C0C0" w:sz="2" w:space="0"/>
            <w:insideV w:val="dashed" w:color="C0C0C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243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申请人（单位）</w:t>
            </w:r>
          </w:p>
        </w:tc>
        <w:tc>
          <w:tcPr>
            <w:tcW w:w="2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00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7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dashed" w:color="C0C0C0" w:sz="2" w:space="0"/>
            <w:left w:val="dashed" w:color="C0C0C0" w:sz="2" w:space="0"/>
            <w:bottom w:val="dashed" w:color="C0C0C0" w:sz="2" w:space="0"/>
            <w:right w:val="dashed" w:color="C0C0C0" w:sz="2" w:space="0"/>
            <w:insideH w:val="dashed" w:color="C0C0C0" w:sz="2" w:space="0"/>
            <w:insideV w:val="dashed" w:color="C0C0C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243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100"/>
                <w:sz w:val="28"/>
                <w:szCs w:val="28"/>
                <w:lang w:val="en-US" w:eastAsia="zh-CN"/>
              </w:rPr>
              <w:t>税号</w:t>
            </w:r>
          </w:p>
        </w:tc>
        <w:tc>
          <w:tcPr>
            <w:tcW w:w="2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发票接收邮箱</w:t>
            </w:r>
          </w:p>
        </w:tc>
        <w:tc>
          <w:tcPr>
            <w:tcW w:w="27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dashed" w:color="C0C0C0" w:sz="2" w:space="0"/>
            <w:left w:val="dashed" w:color="C0C0C0" w:sz="2" w:space="0"/>
            <w:bottom w:val="dashed" w:color="C0C0C0" w:sz="2" w:space="0"/>
            <w:right w:val="dashed" w:color="C0C0C0" w:sz="2" w:space="0"/>
            <w:insideH w:val="dashed" w:color="C0C0C0" w:sz="2" w:space="0"/>
            <w:insideV w:val="dashed" w:color="C0C0C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8" w:hRule="atLeast"/>
        </w:trPr>
        <w:tc>
          <w:tcPr>
            <w:tcW w:w="243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调档查询事由</w:t>
            </w:r>
          </w:p>
        </w:tc>
        <w:tc>
          <w:tcPr>
            <w:tcW w:w="68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2937"/>
              </w:tabs>
              <w:spacing w:line="400" w:lineRule="exact"/>
              <w:ind w:firstLine="552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本人（单位）保证提交的文件真实、合法。如有不实，本人愿承担一切法律责任。</w:t>
            </w:r>
          </w:p>
          <w:p>
            <w:pPr>
              <w:tabs>
                <w:tab w:val="left" w:pos="2937"/>
              </w:tabs>
              <w:spacing w:line="400" w:lineRule="exact"/>
              <w:ind w:firstLine="552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“调档查询事由”如下：</w:t>
            </w:r>
          </w:p>
          <w:p>
            <w:pPr>
              <w:tabs>
                <w:tab w:val="left" w:pos="2937"/>
              </w:tabs>
              <w:spacing w:line="400" w:lineRule="exact"/>
              <w:ind w:left="3" w:leftChars="1" w:firstLine="138" w:firstLineChars="5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</w:t>
            </w:r>
          </w:p>
          <w:p>
            <w:pPr>
              <w:tabs>
                <w:tab w:val="left" w:pos="2937"/>
              </w:tabs>
              <w:spacing w:line="400" w:lineRule="exact"/>
              <w:ind w:left="3" w:leftChars="1" w:firstLine="138" w:firstLineChars="5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2937"/>
              </w:tabs>
              <w:spacing w:line="400" w:lineRule="exact"/>
              <w:ind w:left="3" w:leftChars="1" w:firstLine="138" w:firstLineChars="5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2937"/>
              </w:tabs>
              <w:spacing w:line="400" w:lineRule="exact"/>
              <w:ind w:left="3" w:leftChars="1" w:firstLine="138" w:firstLineChars="5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                 </w:t>
            </w:r>
          </w:p>
          <w:p>
            <w:pPr>
              <w:tabs>
                <w:tab w:val="left" w:pos="2937"/>
              </w:tabs>
              <w:spacing w:line="400" w:lineRule="exact"/>
              <w:ind w:left="3" w:leftChars="1" w:firstLine="138" w:firstLineChars="5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2937"/>
              </w:tabs>
              <w:spacing w:line="400" w:lineRule="exact"/>
              <w:ind w:left="3" w:leftChars="1" w:firstLine="138" w:firstLineChar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著作权人（签章）：</w:t>
            </w:r>
          </w:p>
          <w:p>
            <w:pPr>
              <w:tabs>
                <w:tab w:val="left" w:pos="2937"/>
              </w:tabs>
              <w:spacing w:line="400" w:lineRule="exact"/>
              <w:ind w:left="3" w:leftChars="1" w:firstLine="138" w:firstLineChars="5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2937"/>
              </w:tabs>
              <w:spacing w:line="400" w:lineRule="exact"/>
              <w:ind w:left="3" w:leftChars="1" w:firstLine="138" w:firstLineChar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日期：</w:t>
            </w:r>
          </w:p>
        </w:tc>
      </w:tr>
      <w:tr>
        <w:tblPrEx>
          <w:tblBorders>
            <w:top w:val="dashed" w:color="C0C0C0" w:sz="2" w:space="0"/>
            <w:left w:val="dashed" w:color="C0C0C0" w:sz="2" w:space="0"/>
            <w:bottom w:val="dashed" w:color="C0C0C0" w:sz="2" w:space="0"/>
            <w:right w:val="dashed" w:color="C0C0C0" w:sz="2" w:space="0"/>
            <w:insideH w:val="dashed" w:color="C0C0C0" w:sz="2" w:space="0"/>
            <w:insideV w:val="dashed" w:color="C0C0C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43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经办人</w:t>
            </w:r>
          </w:p>
        </w:tc>
        <w:tc>
          <w:tcPr>
            <w:tcW w:w="68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dashed" w:color="C0C0C0" w:sz="2" w:space="0"/>
            <w:left w:val="dashed" w:color="C0C0C0" w:sz="2" w:space="0"/>
            <w:bottom w:val="dashed" w:color="C0C0C0" w:sz="2" w:space="0"/>
            <w:right w:val="dashed" w:color="C0C0C0" w:sz="2" w:space="0"/>
            <w:insideH w:val="dashed" w:color="C0C0C0" w:sz="2" w:space="0"/>
            <w:insideV w:val="dashed" w:color="C0C0C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0" w:hRule="atLeast"/>
        </w:trPr>
        <w:tc>
          <w:tcPr>
            <w:tcW w:w="243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审批人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68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审批人：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年  月  日</w:t>
            </w:r>
          </w:p>
        </w:tc>
      </w:tr>
    </w:tbl>
    <w:p>
      <w:pPr>
        <w:rPr>
          <w:rFonts w:hint="default"/>
          <w:sz w:val="28"/>
          <w:szCs w:val="28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46" w:gutter="0"/>
      <w:pgNumType w:fmt="numberInDash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E2DC442-4622-411A-ADAA-9B438AC6FC1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4AC372E-A8A1-4947-B37D-A55C362C531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8512A330-1075-46E1-A3CF-CB7678142F1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426C9D19-7BD5-48CA-9476-56AE904EAB6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ascii="等线" w:hAnsi="等线" w:eastAsia="等线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3875657"/>
      <w:docPartObj>
        <w:docPartGallery w:val="autotext"/>
      </w:docPartObj>
    </w:sdtPr>
    <w:sdtEndPr>
      <w:rPr>
        <w:rFonts w:ascii="等线" w:hAnsi="等线" w:eastAsia="等线"/>
        <w:sz w:val="28"/>
        <w:szCs w:val="28"/>
      </w:rPr>
    </w:sdtEndPr>
    <w:sdtContent>
      <w:p>
        <w:pPr>
          <w:pStyle w:val="4"/>
          <w:rPr>
            <w:rFonts w:ascii="等线" w:hAnsi="等线" w:eastAsia="等线"/>
            <w:sz w:val="28"/>
            <w:szCs w:val="28"/>
          </w:rPr>
        </w:pPr>
        <w:r>
          <w:rPr>
            <w:rFonts w:ascii="等线" w:hAnsi="等线" w:eastAsia="等线"/>
            <w:sz w:val="28"/>
            <w:szCs w:val="28"/>
          </w:rPr>
          <w:t xml:space="preserve">   </w:t>
        </w:r>
        <w:r>
          <w:rPr>
            <w:rFonts w:ascii="等线" w:hAnsi="等线" w:eastAsia="等线"/>
            <w:sz w:val="28"/>
            <w:szCs w:val="28"/>
          </w:rPr>
          <w:fldChar w:fldCharType="begin"/>
        </w:r>
        <w:r>
          <w:rPr>
            <w:rFonts w:ascii="等线" w:hAnsi="等线" w:eastAsia="等线"/>
            <w:sz w:val="28"/>
            <w:szCs w:val="28"/>
          </w:rPr>
          <w:instrText xml:space="preserve">PAGE   \* MERGEFORMAT</w:instrText>
        </w:r>
        <w:r>
          <w:rPr>
            <w:rFonts w:ascii="等线" w:hAnsi="等线" w:eastAsia="等线"/>
            <w:sz w:val="28"/>
            <w:szCs w:val="28"/>
          </w:rPr>
          <w:fldChar w:fldCharType="separate"/>
        </w:r>
        <w:r>
          <w:rPr>
            <w:rFonts w:ascii="等线" w:hAnsi="等线" w:eastAsia="等线"/>
            <w:sz w:val="28"/>
            <w:szCs w:val="28"/>
            <w:lang w:val="zh-CN"/>
          </w:rPr>
          <w:t>-</w:t>
        </w:r>
        <w:r>
          <w:rPr>
            <w:rFonts w:ascii="等线" w:hAnsi="等线" w:eastAsia="等线"/>
            <w:sz w:val="28"/>
            <w:szCs w:val="28"/>
          </w:rPr>
          <w:t xml:space="preserve"> 2 -</w:t>
        </w:r>
        <w:r>
          <w:rPr>
            <w:rFonts w:ascii="等线" w:hAnsi="等线" w:eastAsia="等线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attachedTemplate r:id="rId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2MTU3OTAyYWMyMDA3NmIzN2I3NzZlYzFkNTgxY2YifQ=="/>
  </w:docVars>
  <w:rsids>
    <w:rsidRoot w:val="00606A90"/>
    <w:rsid w:val="000223B9"/>
    <w:rsid w:val="00023CDD"/>
    <w:rsid w:val="00055256"/>
    <w:rsid w:val="0008055F"/>
    <w:rsid w:val="0008410C"/>
    <w:rsid w:val="0008744A"/>
    <w:rsid w:val="000B78C4"/>
    <w:rsid w:val="000D5ECC"/>
    <w:rsid w:val="000E606B"/>
    <w:rsid w:val="00117580"/>
    <w:rsid w:val="00130DD1"/>
    <w:rsid w:val="00141AAC"/>
    <w:rsid w:val="00145687"/>
    <w:rsid w:val="00176F26"/>
    <w:rsid w:val="0018720A"/>
    <w:rsid w:val="00192C89"/>
    <w:rsid w:val="001B2CCE"/>
    <w:rsid w:val="001C6C87"/>
    <w:rsid w:val="001E0298"/>
    <w:rsid w:val="00224C5C"/>
    <w:rsid w:val="00226D2D"/>
    <w:rsid w:val="002275D0"/>
    <w:rsid w:val="00230A59"/>
    <w:rsid w:val="00230CF5"/>
    <w:rsid w:val="00280DF1"/>
    <w:rsid w:val="002A7555"/>
    <w:rsid w:val="002A7C32"/>
    <w:rsid w:val="002B481E"/>
    <w:rsid w:val="002C39E1"/>
    <w:rsid w:val="002C3C3F"/>
    <w:rsid w:val="002E3018"/>
    <w:rsid w:val="002F127D"/>
    <w:rsid w:val="003117A5"/>
    <w:rsid w:val="00315A9B"/>
    <w:rsid w:val="00322D4F"/>
    <w:rsid w:val="003379CB"/>
    <w:rsid w:val="00364DD6"/>
    <w:rsid w:val="0036632F"/>
    <w:rsid w:val="003811D1"/>
    <w:rsid w:val="003A0016"/>
    <w:rsid w:val="003A0631"/>
    <w:rsid w:val="003E5445"/>
    <w:rsid w:val="003E60A6"/>
    <w:rsid w:val="003E7B47"/>
    <w:rsid w:val="00406EEB"/>
    <w:rsid w:val="00410F3F"/>
    <w:rsid w:val="00420C21"/>
    <w:rsid w:val="004334F3"/>
    <w:rsid w:val="00446CEB"/>
    <w:rsid w:val="00471B7D"/>
    <w:rsid w:val="00474739"/>
    <w:rsid w:val="00481928"/>
    <w:rsid w:val="004A0020"/>
    <w:rsid w:val="004A7277"/>
    <w:rsid w:val="004D2739"/>
    <w:rsid w:val="004F07A8"/>
    <w:rsid w:val="00500394"/>
    <w:rsid w:val="00511EC7"/>
    <w:rsid w:val="00511F01"/>
    <w:rsid w:val="00527C91"/>
    <w:rsid w:val="00534EF6"/>
    <w:rsid w:val="005600E3"/>
    <w:rsid w:val="00572F74"/>
    <w:rsid w:val="00591564"/>
    <w:rsid w:val="00592770"/>
    <w:rsid w:val="00597A39"/>
    <w:rsid w:val="005A6B5D"/>
    <w:rsid w:val="005C08EE"/>
    <w:rsid w:val="005C32FD"/>
    <w:rsid w:val="005D3066"/>
    <w:rsid w:val="005D6F15"/>
    <w:rsid w:val="005E3682"/>
    <w:rsid w:val="005F2A36"/>
    <w:rsid w:val="00606A90"/>
    <w:rsid w:val="006259E9"/>
    <w:rsid w:val="006500F4"/>
    <w:rsid w:val="00661EFA"/>
    <w:rsid w:val="0067143C"/>
    <w:rsid w:val="00686922"/>
    <w:rsid w:val="00687347"/>
    <w:rsid w:val="006D21EB"/>
    <w:rsid w:val="006F2EA1"/>
    <w:rsid w:val="00703B19"/>
    <w:rsid w:val="0072349C"/>
    <w:rsid w:val="00732982"/>
    <w:rsid w:val="00740AF8"/>
    <w:rsid w:val="00744EBF"/>
    <w:rsid w:val="007633E6"/>
    <w:rsid w:val="00765C49"/>
    <w:rsid w:val="0077254E"/>
    <w:rsid w:val="00775D5B"/>
    <w:rsid w:val="007A560A"/>
    <w:rsid w:val="007E0111"/>
    <w:rsid w:val="007F47A4"/>
    <w:rsid w:val="00803838"/>
    <w:rsid w:val="008044EF"/>
    <w:rsid w:val="00805262"/>
    <w:rsid w:val="008464E4"/>
    <w:rsid w:val="00851888"/>
    <w:rsid w:val="0086280D"/>
    <w:rsid w:val="00867AE4"/>
    <w:rsid w:val="0088315A"/>
    <w:rsid w:val="008920EC"/>
    <w:rsid w:val="008A394B"/>
    <w:rsid w:val="008B184D"/>
    <w:rsid w:val="008D41AA"/>
    <w:rsid w:val="008D4912"/>
    <w:rsid w:val="00927ED1"/>
    <w:rsid w:val="009408D3"/>
    <w:rsid w:val="00944386"/>
    <w:rsid w:val="009450CC"/>
    <w:rsid w:val="009511C3"/>
    <w:rsid w:val="00952C5C"/>
    <w:rsid w:val="00955EAD"/>
    <w:rsid w:val="0096510C"/>
    <w:rsid w:val="00975B41"/>
    <w:rsid w:val="009857B7"/>
    <w:rsid w:val="00985A0C"/>
    <w:rsid w:val="009875C0"/>
    <w:rsid w:val="00996CBA"/>
    <w:rsid w:val="009A271E"/>
    <w:rsid w:val="009D2A76"/>
    <w:rsid w:val="009D4A82"/>
    <w:rsid w:val="009E0003"/>
    <w:rsid w:val="009E100B"/>
    <w:rsid w:val="00A303A7"/>
    <w:rsid w:val="00A31936"/>
    <w:rsid w:val="00A408A3"/>
    <w:rsid w:val="00A7370C"/>
    <w:rsid w:val="00AA008E"/>
    <w:rsid w:val="00AA0B5B"/>
    <w:rsid w:val="00AA307B"/>
    <w:rsid w:val="00AB1F89"/>
    <w:rsid w:val="00AC101C"/>
    <w:rsid w:val="00AC4F14"/>
    <w:rsid w:val="00AE5EBE"/>
    <w:rsid w:val="00AF4886"/>
    <w:rsid w:val="00B0081E"/>
    <w:rsid w:val="00B15104"/>
    <w:rsid w:val="00B22C20"/>
    <w:rsid w:val="00B30D6D"/>
    <w:rsid w:val="00B40FE0"/>
    <w:rsid w:val="00B55194"/>
    <w:rsid w:val="00B60031"/>
    <w:rsid w:val="00B75934"/>
    <w:rsid w:val="00B764AF"/>
    <w:rsid w:val="00B81E9C"/>
    <w:rsid w:val="00B84391"/>
    <w:rsid w:val="00B8680D"/>
    <w:rsid w:val="00B928F3"/>
    <w:rsid w:val="00BA7BB1"/>
    <w:rsid w:val="00BB5A65"/>
    <w:rsid w:val="00BC233B"/>
    <w:rsid w:val="00BE3BA8"/>
    <w:rsid w:val="00BF0266"/>
    <w:rsid w:val="00BF17EC"/>
    <w:rsid w:val="00BF5DA1"/>
    <w:rsid w:val="00C25CBB"/>
    <w:rsid w:val="00C500F0"/>
    <w:rsid w:val="00C75B8E"/>
    <w:rsid w:val="00C94C00"/>
    <w:rsid w:val="00C957FD"/>
    <w:rsid w:val="00CA58FF"/>
    <w:rsid w:val="00CB0E2D"/>
    <w:rsid w:val="00CB38FD"/>
    <w:rsid w:val="00CB3C46"/>
    <w:rsid w:val="00CC3514"/>
    <w:rsid w:val="00CC752D"/>
    <w:rsid w:val="00CE646C"/>
    <w:rsid w:val="00CF5DA8"/>
    <w:rsid w:val="00D106C6"/>
    <w:rsid w:val="00D159BC"/>
    <w:rsid w:val="00D227B8"/>
    <w:rsid w:val="00D91394"/>
    <w:rsid w:val="00DA5AF8"/>
    <w:rsid w:val="00DC7BEA"/>
    <w:rsid w:val="00DD6E90"/>
    <w:rsid w:val="00DF3426"/>
    <w:rsid w:val="00E1071D"/>
    <w:rsid w:val="00E21B01"/>
    <w:rsid w:val="00E27B07"/>
    <w:rsid w:val="00E32C9A"/>
    <w:rsid w:val="00E369AC"/>
    <w:rsid w:val="00E439C5"/>
    <w:rsid w:val="00EA1A6E"/>
    <w:rsid w:val="00EA2D96"/>
    <w:rsid w:val="00EC0FE3"/>
    <w:rsid w:val="00EC2936"/>
    <w:rsid w:val="00ED3CA3"/>
    <w:rsid w:val="00F00007"/>
    <w:rsid w:val="00F03F78"/>
    <w:rsid w:val="00F329F3"/>
    <w:rsid w:val="00F55FBD"/>
    <w:rsid w:val="00F6010F"/>
    <w:rsid w:val="00F96BDF"/>
    <w:rsid w:val="00FC0C47"/>
    <w:rsid w:val="00FD3D00"/>
    <w:rsid w:val="00FF0518"/>
    <w:rsid w:val="00FF3764"/>
    <w:rsid w:val="05D51534"/>
    <w:rsid w:val="05D738FD"/>
    <w:rsid w:val="087C13C9"/>
    <w:rsid w:val="0AE41D54"/>
    <w:rsid w:val="0F526654"/>
    <w:rsid w:val="0FFE03C4"/>
    <w:rsid w:val="1F977D7F"/>
    <w:rsid w:val="22952096"/>
    <w:rsid w:val="23714A0D"/>
    <w:rsid w:val="3052733A"/>
    <w:rsid w:val="315D4D6C"/>
    <w:rsid w:val="34CD627F"/>
    <w:rsid w:val="3E501A53"/>
    <w:rsid w:val="3F0A6E94"/>
    <w:rsid w:val="425C1616"/>
    <w:rsid w:val="42D97B0B"/>
    <w:rsid w:val="4A465561"/>
    <w:rsid w:val="4A64447E"/>
    <w:rsid w:val="4BFB1245"/>
    <w:rsid w:val="50351626"/>
    <w:rsid w:val="5209424D"/>
    <w:rsid w:val="52470239"/>
    <w:rsid w:val="5E5C5F52"/>
    <w:rsid w:val="5EF75CAA"/>
    <w:rsid w:val="60D172B5"/>
    <w:rsid w:val="62045801"/>
    <w:rsid w:val="643006E4"/>
    <w:rsid w:val="6430614B"/>
    <w:rsid w:val="6A3C7E74"/>
    <w:rsid w:val="6A9305B8"/>
    <w:rsid w:val="6E0C4DC9"/>
    <w:rsid w:val="6F8D4AEF"/>
    <w:rsid w:val="73F90D4B"/>
    <w:rsid w:val="7762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7861\AppData\Roaming\Microsoft\Templates\&#27426;&#36814;&#20351;&#29992;%20Word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0D91D-AD8D-4418-A481-A2B140F13E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欢迎使用 Word.dotx</Template>
  <Pages>1</Pages>
  <Words>126</Words>
  <Characters>126</Characters>
  <Lines>1</Lines>
  <Paragraphs>1</Paragraphs>
  <TotalTime>1</TotalTime>
  <ScaleCrop>false</ScaleCrop>
  <LinksUpToDate>false</LinksUpToDate>
  <CharactersWithSpaces>234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2017-10-20T02:04:00Z</dcterms:created>
  <dc:creator>亲爱的彬哥</dc:creator>
  <cp:lastModifiedBy> 蓝色</cp:lastModifiedBy>
  <cp:lastPrinted>2018-04-10T09:14:00Z</cp:lastPrinted>
  <dcterms:modified xsi:type="dcterms:W3CDTF">2023-06-01T03:14:32Z</dcterms:modified>
  <cp:revision>266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0B7AD908F0864510A6FF368009E04F9D_13</vt:lpwstr>
  </property>
</Properties>
</file>